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2010-2013年中国高吸水性树脂（SAP）行业运营态势与投资前景咨询报告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2010-2013年中国高吸水性树脂（SAP）行业运营态势与投资前景咨询报告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2010-2013年中国高吸水性树脂（SAP）行业运营态势与投资前景咨询报告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2010-2013年中国高吸水性树脂（SAP）行业运营态势与投资前景咨询报告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145035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