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2010-2012年中国防潮油行业市场调查及投资咨询报告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2010-2012年中国防潮油行业市场调查及投资咨询报告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2010-2012年中国防潮油行业市场调查及投资咨询报告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2010-2012年中国防潮油行业市场调查及投资咨询报告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