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2009-2012年中国腐植酸行业市场调查及投资发展趋势展望报告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2009-2012年中国腐植酸行业市场调查及投资发展趋势展望报告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2009-2012年中国腐植酸行业市场调查及投资发展趋势展望报告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https://www.icandata.com/view/145122.html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https://www.icandata.com/view/145122.html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2009-2012年中国腐植酸行业市场调查及投资发展趋势展望报告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145122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