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2010-2012年中国风化煤行业市场调查及投资咨询报告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2010-2012年中国风化煤行业市场调查及投资咨询报告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2010-2012年中国风化煤行业市场调查及投资咨询报告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2010-2012年中国风化煤行业市场调查及投资咨询报告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