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2010-2012年中国腐植酸铵行业市场调查及投资咨询报告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2010-2012年中国腐植酸铵行业市场调查及投资咨询报告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2010-2012年中国腐植酸铵行业市场调查及投资咨询报告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https://www.icandata.com/view/145157.html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https://www.icandata.com/view/145157.html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2010-2012年中国腐植酸铵行业市场调查及投资咨询报告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145157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