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2010-2012年中国混合型卷烟行业市场调查及投资咨询报告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2010-2012年中国混合型卷烟行业市场调查及投资咨询报告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2010-2012年中国混合型卷烟行业市场调查及投资咨询报告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2010-2012年中国混合型卷烟行业市场调查及投资咨询报告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