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2010-2015年氯化铵行业竞争态势及投资发展预测报告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2010-2015年氯化铵行业竞争态势及投资发展预测报告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2010-2015年氯化铵行业竞争态势及投资发展预测报告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2010-2015年氯化铵行业竞争态势及投资发展预测报告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145393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