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2010-2012年中国聚丙烯纤维丝束滤棒行业市场分析及投资发展前景预测报告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2010-2012年中国聚丙烯纤维丝束滤棒行业市场分析及投资发展前景预测报告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2010-2012年中国聚丙烯纤维丝束滤棒行业市场分析及投资发展前景预测报告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2010-2012年中国聚丙烯纤维丝束滤棒行业市场分析及投资发展前景预测报告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145504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