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2010-2012年中国聚氯乙烯弹性体防水涂料行业市场分析及投资发展前景预测报告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2010-2012年中国聚氯乙烯弹性体防水涂料行业市场分析及投资发展前景预测报告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2010-2012年中国聚氯乙烯弹性体防水涂料行业市场分析及投资发展前景预测报告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https://www.icandata.com/view/145506.html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https://www.icandata.com/view/145506.html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2010-2012年中国聚氯乙烯弹性体防水涂料行业市场分析及投资发展前景预测报告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145506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