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2010-2012年中国银行业全景调研及企业竞争力研究咨询报告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2010-2012年中国银行业全景调研及企业竞争力研究咨询报告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2010-2012年中国银行业全景调研及企业竞争力研究咨询报告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2010-2012年中国银行业全景调研及企业竞争力研究咨询报告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