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2010-2015年中国PTT(聚对苯二甲酸丙二醇酯)产业研究动态与投资前景分析报告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2010-2015年中国PTT(聚对苯二甲酸丙二醇酯)产业研究动态与投资前景分析报告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2010-2015年中国PTT(聚对苯二甲酸丙二醇酯)产业研究动态与投资前景分析报告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2010-2015年中国PTT(聚对苯二甲酸丙二醇酯)产业研究动态与投资前景分析报告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