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2010-2015年中国白炭黑市场研究及前景分析报告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2010-2015年中国白炭黑市场研究及前景分析报告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2010-2015年中国白炭黑市场研究及前景分析报告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https://www.icandata.com/view/146143.html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2010-2015年中国白炭黑市场研究及前景分析报告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146143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