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2009-2010年中国护手霜行业市场调查研究与竞争态势分析报告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2009-2010年中国护手霜行业市场调查研究与竞争态势分析报告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2009-2010年中国护手霜行业市场调查研究与竞争态势分析报告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2009-2010年中国护手霜行业市场调查研究与竞争态势分析报告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