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2010-2015年中国化学药品原药行业市场预测与发展前景分析报告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2010-2015年中国化学药品原药行业市场预测与发展前景分析报告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2010-2015年中国化学药品原药行业市场预测与发展前景分析报告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2010-2015年中国化学药品原药行业市场预测与发展前景分析报告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