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2010-2015年中国克拉霉素行业市场调研及投资分析研究报告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2010-2015年中国克拉霉素行业市场调研及投资分析研究报告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2010-2015年中国克拉霉素行业市场调研及投资分析研究报告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https://www.icandata.com/view/147229.html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https://www.icandata.com/view/147229.html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2010-2015年中国克拉霉素行业市场调研及投资分析研究报告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147229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