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2010-2015年中国美罗培南行业市场调研及投资分析研究报告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2010-2015年中国美罗培南行业市场调研及投资分析研究报告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2010-2015年中国美罗培南行业市场调研及投资分析研究报告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2010-2015年中国美罗培南行业市场调研及投资分析研究报告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147230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