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2010-2015年中国大豆浓缩蛋白市场格局与投资前景预测分析报告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2010-2015年中国大豆浓缩蛋白市场格局与投资前景预测分析报告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2010-2015年中国大豆浓缩蛋白市场格局与投资前景预测分析报告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https://www.icandata.com/view/147252.html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https://www.icandata.com/view/147252.html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2010-2015年中国大豆浓缩蛋白市场格局与投资前景预测分析报告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147252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