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2010-2014年中国甲醇工业市场运行态势及投资前景预测报告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2010-2014年中国甲醇工业市场运行态势及投资前景预测报告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2010-2014年中国甲醇工业市场运行态势及投资前景预测报告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2010-2014年中国甲醇工业市场运行态势及投资前景预测报告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