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2010-2014年中国柠檬酸产品运行走势及发展前景预测分析报告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2010-2014年中国柠檬酸产品运行走势及发展前景预测分析报告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2010-2014年中国柠檬酸产品运行走势及发展前景预测分析报告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https://www.icandata.com/view/147362.html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https://www.icandata.com/view/147362.html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2010-2014年中国柠檬酸产品运行走势及发展前景预测分析报告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147362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