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2010-2015年中国农林牧渔专用仪器仪表制造行业市场格局与投资战略指导研究报告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2010-2015年中国农林牧渔专用仪器仪表制造行业市场格局与投资战略指导研究报告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2010-2015年中国农林牧渔专用仪器仪表制造行业市场格局与投资战略指导研究报告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2010年3月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https://www.icandata.com/view/147365.html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https://www.icandata.com/view/147365.html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2010-2015年中国农林牧渔专用仪器仪表制造行业市场格局与投资战略指导研究报告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147365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