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2010-2012年中国漂白紫胶片行业市场分析及投资咨询报告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2010-2012年中国漂白紫胶片行业市场分析及投资咨询报告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2010-2012年中国漂白紫胶片行业市场分析及投资咨询报告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2010-2012年中国漂白紫胶片行业市场分析及投资咨询报告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