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2010-2012年中国熔凝镁氧矿行业市场分析及投资咨询报告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2010-2012年中国熔凝镁氧矿行业市场分析及投资咨询报告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2010-2012年中国熔凝镁氧矿行业市场分析及投资咨询报告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2010-2012年中国熔凝镁氧矿行业市场分析及投资咨询报告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