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2010-2012年中国水性聚氯乙烯焦油防水涂料行业市场分析及投资咨询报告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2010-2012年中国水性聚氯乙烯焦油防水涂料行业市场分析及投资咨询报告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2010-2012年中国水性聚氯乙烯焦油防水涂料行业市场分析及投资咨询报告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https://www.icandata.com/view/148157.html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https://www.icandata.com/view/148157.html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2010-2012年中国水性聚氯乙烯焦油防水涂料行业市场分析及投资咨询报告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148157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