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2010-2012年中国载重汽车锯材行业市场调查及投资咨询报告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2010-2012年中国载重汽车锯材行业市场调查及投资咨询报告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2010-2012年中国载重汽车锯材行业市场调查及投资咨询报告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2010-2012年中国载重汽车锯材行业市场调查及投资咨询报告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