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2010-2012年中国天然气行业市场分析及投资咨询报告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2010-2012年中国天然气行业市场分析及投资咨询报告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2010-2012年中国天然气行业市场分析及投资咨询报告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2010-2012年中国天然气行业市场分析及投资咨询报告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