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2010-2012年中国烃类及其卤化衍生物行业市场分析及投资咨询报告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2010-2012年中国烃类及其卤化衍生物行业市场分析及投资咨询报告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2010-2012年中国烃类及其卤化衍生物行业市场分析及投资咨询报告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2010-2012年中国烃类及其卤化衍生物行业市场分析及投资咨询报告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