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2010-2015年中国基础有机化工原料行业市场研究与投资前景预测报告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2010-2015年中国基础有机化工原料行业市场研究与投资前景预测报告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2010-2015年中国基础有机化工原料行业市场研究与投资前景预测报告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2010-2015年中国基础有机化工原料行业市场研究与投资前景预测报告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