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2010-2013年中国政府信息安全行业市场调研及投资前景展望分析报告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2010-2013年中国政府信息安全行业市场调研及投资前景展望分析报告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2010-2013年中国政府信息安全行业市场调研及投资前景展望分析报告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https://www.icandata.com/view/149279.html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2010-2013年中国政府信息安全行业市场调研及投资前景展望分析报告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149279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