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2010-2015年中国滨海旅游业市场运行走势及投资前景预测报告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2010-2015年中国滨海旅游业市场运行走势及投资前景预测报告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2010-2015年中国滨海旅游业市场运行走势及投资前景预测报告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https://www.icandata.com/view/149280.html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https://www.icandata.com/view/149280.html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2010-2015年中国滨海旅游业市场运行走势及投资前景预测报告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149280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