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2010-2015年中国生物化工产业市场调研及投资前景预测报告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2010-2015年中国生物化工产业市场调研及投资前景预测报告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2010-2015年中国生物化工产业市场调研及投资前景预测报告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https://www.icandata.com/view/149285.html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https://www.icandata.com/view/149285.html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2010-2015年中国生物化工产业市场调研及投资前景预测报告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149285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