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2009-2013中国亚氨基二乙腈市场研究与投资预测分析报告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2009-2013中国亚氨基二乙腈市场研究与投资预测分析报告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2009-2013中国亚氨基二乙腈市场研究与投资预测分析报告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2009-2013中国亚氨基二乙腈市场研究与投资预测分析报告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