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2009-2013年中国沥青产业研究及企业竞争分析报告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2009-2013年中国沥青产业研究及企业竞争分析报告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2009-2013年中国沥青产业研究及企业竞争分析报告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2009-2013年中国沥青产业研究及企业竞争分析报告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