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2010-2015年喷雾干燥产品行业发展前景分析及投资风险预测报告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2010-2015年喷雾干燥产品行业发展前景分析及投资风险预测报告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2010-2015年喷雾干燥产品行业发展前景分析及投资风险预测报告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2010-2015年喷雾干燥产品行业发展前景分析及投资风险预测报告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