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2010-2015年中国高尔夫球鞋市场调查及投资前景展望分析报告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2010-2015年中国高尔夫球鞋市场调查及投资前景展望分析报告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2010-2015年中国高尔夫球鞋市场调查及投资前景展望分析报告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2010-2015年中国高尔夫球鞋市场调查及投资前景展望分析报告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