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2010-2012年中国空白磁带行业市场分析及投资咨询报告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2010-2012年中国空白磁带行业市场分析及投资咨询报告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2010-2012年中国空白磁带行业市场分析及投资咨询报告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2010-2012年中国空白磁带行业市场分析及投资咨询报告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