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2010-2012年中国畜禽疫苗行业市场分析及投资前景预测报告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2010-2012年中国畜禽疫苗行业市场分析及投资前景预测报告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2010-2012年中国畜禽疫苗行业市场分析及投资前景预测报告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https://www.icandata.com/view/150442.html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https://www.icandata.com/view/150442.html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2010-2012年中国畜禽疫苗行业市场分析及投资前景预测报告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150442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