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2010-2012年中国粘胶长丝行业市场分析及投资咨询报告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2010-2012年中国粘胶长丝行业市场分析及投资咨询报告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2010-2012年中国粘胶长丝行业市场分析及投资咨询报告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2010-2012年中国粘胶长丝行业市场分析及投资咨询报告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