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2010-2012年中国丙纶长丝行业市场分析及投资咨询报告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2010-2012年中国丙纶长丝行业市场分析及投资咨询报告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2010-2012年中国丙纶长丝行业市场分析及投资咨询报告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2010-2012年中国丙纶长丝行业市场分析及投资咨询报告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