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2010-2012年中国翻新轮胎胎面、胶条生产行业市场分析及投资咨询报告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2010-2012年中国翻新轮胎胎面、胶条生产行业市场分析及投资咨询报告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2010-2012年中国翻新轮胎胎面、胶条生产行业市场分析及投资咨询报告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2010-2012年中国翻新轮胎胎面、胶条生产行业市场分析及投资咨询报告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