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2010-2012年中国工业车辆轮胎(电瓶车、叉车胎等)行业市场分析及投资咨询报告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2010-2012年中国工业车辆轮胎(电瓶车、叉车胎等)行业市场分析及投资咨询报告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2010-2012年中国工业车辆轮胎(电瓶车、叉车胎等)行业市场分析及投资咨询报告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2010-2012年中国工业车辆轮胎(电瓶车、叉车胎等)行业市场分析及投资咨询报告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