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2010-2015年中国铜板带材加工业市场调研与投资前景预测报告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2010-2015年中国铜板带材加工业市场调研与投资前景预测报告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2010-2015年中国铜板带材加工业市场调研与投资前景预测报告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https://www.icandata.com/view/150839.html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2010-2015年中国铜板带材加工业市场调研与投资前景预测报告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150839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