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2010-2015年中国提取甘草物市场运行现状与投资策略分析报告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2010-2015年中国提取甘草物市场运行现状与投资策略分析报告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2010-2015年中国提取甘草物市场运行现状与投资策略分析报告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https://www.icandata.com/view/150976.html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https://www.icandata.com/view/150976.html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2010-2015年中国提取甘草物市场运行现状与投资策略分析报告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150976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