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2010-2014年中国粒生素市场市场分析及投资前景预测报告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2010-2014年中国粒生素市场市场分析及投资前景预测报告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2010-2014年中国粒生素市场市场分析及投资前景预测报告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https://www.icandata.com/view/151076.html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https://www.icandata.com/view/151076.html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2010-2014年中国粒生素市场市场分析及投资前景预测报告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151076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