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2010-2012年中国氯纶长丝行业市场分析及投资咨询报告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2010-2012年中国氯纶长丝行业市场分析及投资咨询报告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2010-2012年中国氯纶长丝行业市场分析及投资咨询报告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https://www.icandata.com/view/151377.html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https://www.icandata.com/view/151377.html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2010-2012年中国氯纶长丝行业市场分析及投资咨询报告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151377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