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2010-2012年中国维纶牵切纱行业市场分析及投资咨询报告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2010-2012年中国维纶牵切纱行业市场分析及投资咨询报告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2010-2012年中国维纶牵切纱行业市场分析及投资咨询报告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https://www.icandata.com/view/151419.html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https://www.icandata.com/view/151419.html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2010-2012年中国维纶牵切纱行业市场分析及投资咨询报告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151419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