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2010-2012年中国橡胶轮胎垫带的生产行业市场分析及投资咨询报告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2010-2012年中国橡胶轮胎垫带的生产行业市场分析及投资咨询报告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2010-2012年中国橡胶轮胎垫带的生产行业市场分析及投资咨询报告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https://www.icandata.com/view/151499.html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https://www.icandata.com/view/151499.html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2010-2012年中国橡胶轮胎垫带的生产行业市场分析及投资咨询报告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151499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