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2010-2012年中国异型纤维纱线行业市场分析及投资咨询报告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2010-2012年中国异型纤维纱线行业市场分析及投资咨询报告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2010-2012年中国异型纤维纱线行业市场分析及投资咨询报告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https://www.icandata.com/view/151527.html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https://www.icandata.com/view/151527.html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2010-2012年中国异型纤维纱线行业市场分析及投资咨询报告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151527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