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2010-2015年中国通讯电缆产业深度调研与投资趋势预测报告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2010-2015年中国通讯电缆产业深度调研与投资趋势预测报告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2010-2015年中国通讯电缆产业深度调研与投资趋势预测报告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2010-2015年中国通讯电缆产业深度调研与投资趋势预测报告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