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2010-2015年中国苯甲酸及其盐和酯项目可行性与发展前景预测报告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2010-2015年中国苯甲酸及其盐和酯项目可行性与发展前景预测报告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2010-2015年中国苯甲酸及其盐和酯项目可行性与发展前景预测报告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https://www.icandata.com/view/151964.html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https://www.icandata.com/view/151964.html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2010-2015年中国苯甲酸及其盐和酯项目可行性与发展前景预测报告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151964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