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2010-2013年中国食用淀粉产业市场深度调研与投资前景预测报告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2010-2013年中国食用淀粉产业市场深度调研与投资前景预测报告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2010-2013年中国食用淀粉产业市场深度调研与投资前景预测报告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2010-2013年中国食用淀粉产业市场深度调研与投资前景预测报告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152106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